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3B" w:rsidRPr="009A3E7C" w:rsidRDefault="00490F3B" w:rsidP="00490F3B">
      <w:pPr>
        <w:overflowPunct w:val="0"/>
        <w:topLinePunct/>
        <w:autoSpaceDE w:val="0"/>
        <w:autoSpaceDN w:val="0"/>
        <w:snapToGrid w:val="0"/>
        <w:jc w:val="center"/>
        <w:rPr>
          <w:rFonts w:ascii="华文中宋" w:eastAsia="华文中宋" w:hAnsi="华文中宋"/>
          <w:b/>
          <w:snapToGrid w:val="0"/>
          <w:color w:val="FF0000"/>
          <w:kern w:val="0"/>
          <w:sz w:val="72"/>
          <w:szCs w:val="72"/>
        </w:rPr>
      </w:pPr>
      <w:r w:rsidRPr="009A3E7C">
        <w:rPr>
          <w:rFonts w:ascii="华文中宋" w:eastAsia="华文中宋" w:hAnsi="华文中宋" w:hint="eastAsia"/>
          <w:b/>
          <w:snapToGrid w:val="0"/>
          <w:color w:val="FF0000"/>
          <w:kern w:val="0"/>
          <w:sz w:val="72"/>
          <w:szCs w:val="72"/>
        </w:rPr>
        <w:t>苏 州 市 公 安 局</w:t>
      </w:r>
    </w:p>
    <w:p w:rsidR="00490F3B" w:rsidRPr="009A3E7C" w:rsidRDefault="00490F3B" w:rsidP="00490F3B">
      <w:pPr>
        <w:tabs>
          <w:tab w:val="right" w:pos="8505"/>
        </w:tabs>
        <w:overflowPunct w:val="0"/>
        <w:topLinePunct/>
        <w:autoSpaceDE w:val="0"/>
        <w:autoSpaceDN w:val="0"/>
        <w:snapToGrid w:val="0"/>
        <w:jc w:val="center"/>
        <w:rPr>
          <w:rFonts w:ascii="方正仿宋_GBK" w:eastAsia="黑体"/>
          <w:color w:val="FF0000"/>
          <w:szCs w:val="32"/>
        </w:rPr>
      </w:pPr>
    </w:p>
    <w:p w:rsidR="00490F3B" w:rsidRPr="00490F3B" w:rsidRDefault="00490F3B" w:rsidP="00490F3B">
      <w:pPr>
        <w:tabs>
          <w:tab w:val="right" w:pos="8505"/>
        </w:tabs>
        <w:overflowPunct w:val="0"/>
        <w:topLinePunct/>
        <w:autoSpaceDE w:val="0"/>
        <w:autoSpaceDN w:val="0"/>
        <w:snapToGrid w:val="0"/>
        <w:jc w:val="center"/>
        <w:rPr>
          <w:rFonts w:ascii="仿宋_GB2312" w:eastAsia="仿宋_GB2312"/>
          <w:sz w:val="32"/>
          <w:szCs w:val="32"/>
        </w:rPr>
      </w:pPr>
      <w:r w:rsidRPr="00490F3B">
        <w:rPr>
          <w:rFonts w:ascii="仿宋_GB2312" w:eastAsia="仿宋_GB2312"/>
          <w:sz w:val="32"/>
          <w:szCs w:val="32"/>
        </w:rPr>
        <w:pict>
          <v:line id="_x0000_s1026" style="position:absolute;left:0;text-align:left;z-index:251660288" from="-.15pt,2.1pt" to="442.05pt,2.1pt" strokecolor="red" strokeweight="2.5pt"/>
        </w:pict>
      </w:r>
    </w:p>
    <w:p w:rsidR="00490F3B" w:rsidRPr="00490F3B" w:rsidRDefault="00490F3B" w:rsidP="00490F3B">
      <w:pPr>
        <w:overflowPunct w:val="0"/>
        <w:topLinePunct/>
        <w:autoSpaceDE w:val="0"/>
        <w:autoSpaceDN w:val="0"/>
        <w:snapToGrid w:val="0"/>
        <w:spacing w:line="293" w:lineRule="auto"/>
        <w:rPr>
          <w:rFonts w:ascii="仿宋_GB2312" w:eastAsia="仿宋_GB2312"/>
          <w:sz w:val="32"/>
          <w:szCs w:val="32"/>
        </w:rPr>
      </w:pPr>
    </w:p>
    <w:p w:rsidR="00490F3B" w:rsidRPr="00490F3B" w:rsidRDefault="00490F3B" w:rsidP="00490F3B">
      <w:pPr>
        <w:jc w:val="right"/>
        <w:rPr>
          <w:rFonts w:ascii="仿宋_GB2312" w:eastAsia="仿宋_GB2312"/>
          <w:sz w:val="32"/>
          <w:szCs w:val="32"/>
        </w:rPr>
      </w:pPr>
      <w:r w:rsidRPr="00490F3B">
        <w:rPr>
          <w:rFonts w:ascii="仿宋_GB2312" w:eastAsia="仿宋_GB2312" w:hint="eastAsia"/>
          <w:sz w:val="32"/>
          <w:szCs w:val="32"/>
        </w:rPr>
        <w:t>公交[2018]6</w:t>
      </w:r>
      <w:r>
        <w:rPr>
          <w:rFonts w:ascii="仿宋_GB2312" w:eastAsia="仿宋_GB2312" w:hint="eastAsia"/>
          <w:sz w:val="32"/>
          <w:szCs w:val="32"/>
        </w:rPr>
        <w:t>6</w:t>
      </w:r>
      <w:r w:rsidRPr="00490F3B">
        <w:rPr>
          <w:rFonts w:ascii="仿宋_GB2312" w:eastAsia="仿宋_GB2312" w:hint="eastAsia"/>
          <w:sz w:val="32"/>
          <w:szCs w:val="32"/>
        </w:rPr>
        <w:t>号</w:t>
      </w:r>
    </w:p>
    <w:p w:rsidR="00DF73AD" w:rsidRPr="00490F3B" w:rsidRDefault="00DF73AD" w:rsidP="00DF73AD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490F3B" w:rsidRDefault="007D70B5" w:rsidP="00ED02F1">
      <w:pPr>
        <w:spacing w:line="7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ED02F1">
        <w:rPr>
          <w:rFonts w:ascii="方正小标宋_GBK" w:eastAsia="方正小标宋_GBK" w:hAnsi="宋体" w:hint="eastAsia"/>
          <w:sz w:val="44"/>
          <w:szCs w:val="44"/>
        </w:rPr>
        <w:t>关于对</w:t>
      </w:r>
      <w:r w:rsidR="00ED02F1">
        <w:rPr>
          <w:rFonts w:ascii="方正小标宋_GBK" w:eastAsia="方正小标宋_GBK" w:hAnsi="宋体" w:hint="eastAsia"/>
          <w:sz w:val="44"/>
          <w:szCs w:val="44"/>
        </w:rPr>
        <w:t>木东公路查家桥、平安路二号桥</w:t>
      </w:r>
    </w:p>
    <w:p w:rsidR="007D70B5" w:rsidRPr="00ED02F1" w:rsidRDefault="00B77A5D" w:rsidP="00ED02F1">
      <w:pPr>
        <w:spacing w:line="70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ED02F1">
        <w:rPr>
          <w:rFonts w:ascii="方正小标宋_GBK" w:eastAsia="方正小标宋_GBK" w:hAnsi="宋体" w:hint="eastAsia"/>
          <w:sz w:val="44"/>
          <w:szCs w:val="44"/>
        </w:rPr>
        <w:t>采取临时</w:t>
      </w:r>
      <w:r w:rsidR="007D70B5" w:rsidRPr="00ED02F1">
        <w:rPr>
          <w:rFonts w:ascii="方正小标宋_GBK" w:eastAsia="方正小标宋_GBK" w:hAnsi="宋体" w:hint="eastAsia"/>
          <w:sz w:val="44"/>
          <w:szCs w:val="44"/>
        </w:rPr>
        <w:t>交通</w:t>
      </w:r>
      <w:r w:rsidR="00417CCC" w:rsidRPr="00ED02F1">
        <w:rPr>
          <w:rFonts w:ascii="方正小标宋_GBK" w:eastAsia="方正小标宋_GBK" w:hAnsi="宋体" w:hint="eastAsia"/>
          <w:sz w:val="44"/>
          <w:szCs w:val="44"/>
        </w:rPr>
        <w:t>管理措施</w:t>
      </w:r>
      <w:r w:rsidR="007D70B5" w:rsidRPr="00ED02F1">
        <w:rPr>
          <w:rFonts w:ascii="方正小标宋_GBK" w:eastAsia="方正小标宋_GBK" w:hAnsi="宋体" w:hint="eastAsia"/>
          <w:sz w:val="44"/>
          <w:szCs w:val="44"/>
        </w:rPr>
        <w:t>的通告</w:t>
      </w:r>
    </w:p>
    <w:p w:rsidR="00417CCC" w:rsidRDefault="00417CCC" w:rsidP="00417CCC">
      <w:pPr>
        <w:rPr>
          <w:rFonts w:ascii="仿宋_GB2312" w:eastAsia="仿宋_GB2312"/>
          <w:sz w:val="32"/>
          <w:szCs w:val="32"/>
        </w:rPr>
      </w:pPr>
    </w:p>
    <w:p w:rsidR="00ED02F1" w:rsidRDefault="00ED02F1" w:rsidP="00E22A70">
      <w:pPr>
        <w:ind w:firstLineChars="200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临湖镇</w:t>
      </w:r>
      <w:r w:rsidRPr="00ED02F1">
        <w:rPr>
          <w:rFonts w:ascii="仿宋_GB2312" w:eastAsia="仿宋_GB2312" w:hint="eastAsia"/>
          <w:sz w:val="32"/>
          <w:szCs w:val="32"/>
        </w:rPr>
        <w:t>木东公路查家桥、平安路二号桥</w:t>
      </w:r>
      <w:r>
        <w:rPr>
          <w:rFonts w:ascii="仿宋_GB2312" w:eastAsia="仿宋_GB2312" w:hint="eastAsia"/>
          <w:sz w:val="32"/>
          <w:szCs w:val="32"/>
        </w:rPr>
        <w:t>两座桥梁</w:t>
      </w:r>
      <w:r w:rsidR="007D70B5" w:rsidRPr="00212197">
        <w:rPr>
          <w:rFonts w:ascii="仿宋_GB2312" w:eastAsia="仿宋_GB2312" w:hint="eastAsia"/>
          <w:sz w:val="32"/>
          <w:szCs w:val="32"/>
        </w:rPr>
        <w:t>经有关部门</w:t>
      </w:r>
      <w:r w:rsidR="00417CCC">
        <w:rPr>
          <w:rFonts w:ascii="仿宋_GB2312" w:eastAsia="仿宋_GB2312" w:hint="eastAsia"/>
          <w:sz w:val="32"/>
          <w:szCs w:val="32"/>
        </w:rPr>
        <w:t>检测</w:t>
      </w:r>
      <w:r w:rsidR="007D70B5" w:rsidRPr="00212197">
        <w:rPr>
          <w:rFonts w:ascii="仿宋_GB2312" w:eastAsia="仿宋_GB2312" w:hint="eastAsia"/>
          <w:sz w:val="32"/>
          <w:szCs w:val="32"/>
        </w:rPr>
        <w:t>存在安全隐患</w:t>
      </w:r>
      <w:r w:rsidR="00B77A5D">
        <w:rPr>
          <w:rFonts w:ascii="仿宋_GB2312" w:eastAsia="仿宋_GB2312" w:hint="eastAsia"/>
          <w:sz w:val="32"/>
          <w:szCs w:val="32"/>
        </w:rPr>
        <w:t>，</w:t>
      </w:r>
      <w:r w:rsidR="00417CCC">
        <w:rPr>
          <w:rFonts w:ascii="仿宋_GB2312" w:eastAsia="仿宋_GB2312" w:hint="eastAsia"/>
          <w:sz w:val="32"/>
          <w:szCs w:val="32"/>
        </w:rPr>
        <w:t>有关部门</w:t>
      </w:r>
      <w:r>
        <w:rPr>
          <w:rFonts w:ascii="仿宋_GB2312" w:eastAsia="仿宋_GB2312" w:hint="eastAsia"/>
          <w:sz w:val="32"/>
          <w:szCs w:val="32"/>
        </w:rPr>
        <w:t>将对两座桥梁进行拆除并新建桥梁</w:t>
      </w:r>
      <w:r w:rsidR="00417CCC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为保障桥梁拆除及新建工程施工安全和交通安全，</w:t>
      </w:r>
      <w:r w:rsidR="007D70B5" w:rsidRPr="00212197">
        <w:rPr>
          <w:rFonts w:ascii="仿宋_GB2312" w:eastAsia="仿宋_GB2312" w:hint="eastAsia"/>
          <w:sz w:val="32"/>
          <w:szCs w:val="32"/>
        </w:rPr>
        <w:t>根据《中华人民共和国道路交通安全法》</w:t>
      </w:r>
      <w:r w:rsidR="00B77A5D" w:rsidRPr="00B77A5D">
        <w:rPr>
          <w:rFonts w:ascii="仿宋_GB2312" w:eastAsia="仿宋_GB2312" w:hint="eastAsia"/>
          <w:sz w:val="32"/>
          <w:szCs w:val="32"/>
        </w:rPr>
        <w:t>的</w:t>
      </w:r>
      <w:r w:rsidR="00417CCC">
        <w:rPr>
          <w:rFonts w:ascii="仿宋_GB2312" w:eastAsia="仿宋_GB2312" w:hint="eastAsia"/>
          <w:sz w:val="32"/>
          <w:szCs w:val="32"/>
        </w:rPr>
        <w:t>有</w:t>
      </w:r>
      <w:r w:rsidR="00B77A5D" w:rsidRPr="00B77A5D">
        <w:rPr>
          <w:rFonts w:ascii="仿宋_GB2312" w:eastAsia="仿宋_GB2312" w:hint="eastAsia"/>
          <w:sz w:val="32"/>
          <w:szCs w:val="32"/>
        </w:rPr>
        <w:t>关规定，</w:t>
      </w:r>
      <w:r w:rsidR="00417CCC" w:rsidRPr="00417CCC">
        <w:rPr>
          <w:rFonts w:ascii="仿宋_GB2312" w:eastAsia="仿宋_GB2312" w:hint="eastAsia"/>
          <w:sz w:val="32"/>
          <w:szCs w:val="32"/>
        </w:rPr>
        <w:t>决定自</w:t>
      </w:r>
      <w:r>
        <w:rPr>
          <w:rFonts w:ascii="仿宋_GB2312" w:eastAsia="仿宋_GB2312" w:hint="eastAsia"/>
          <w:sz w:val="32"/>
          <w:szCs w:val="32"/>
        </w:rPr>
        <w:t>2018</w:t>
      </w:r>
      <w:r w:rsidR="00417CCC">
        <w:rPr>
          <w:rFonts w:ascii="仿宋_GB2312" w:eastAsia="仿宋_GB2312" w:hint="eastAsia"/>
          <w:sz w:val="32"/>
          <w:szCs w:val="32"/>
        </w:rPr>
        <w:t>年7月</w:t>
      </w:r>
      <w:r w:rsidR="00EA079B">
        <w:rPr>
          <w:rFonts w:ascii="仿宋_GB2312" w:eastAsia="仿宋_GB2312" w:hint="eastAsia"/>
          <w:sz w:val="32"/>
          <w:szCs w:val="32"/>
        </w:rPr>
        <w:t>20</w:t>
      </w:r>
      <w:r w:rsidR="00417CCC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至12月</w:t>
      </w:r>
      <w:r w:rsidR="00EA079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  <w:r w:rsidR="00417CCC">
        <w:rPr>
          <w:rFonts w:ascii="仿宋_GB2312" w:eastAsia="仿宋_GB2312" w:hint="eastAsia"/>
          <w:sz w:val="32"/>
          <w:szCs w:val="32"/>
        </w:rPr>
        <w:t>，</w:t>
      </w:r>
      <w:r w:rsidRPr="00ED02F1">
        <w:rPr>
          <w:rFonts w:ascii="仿宋_GB2312" w:eastAsia="仿宋_GB2312" w:hint="eastAsia"/>
          <w:sz w:val="32"/>
          <w:szCs w:val="32"/>
        </w:rPr>
        <w:t>木东公路查家桥、平安路二号桥</w:t>
      </w:r>
      <w:r>
        <w:rPr>
          <w:rFonts w:ascii="仿宋_GB2312" w:eastAsia="仿宋_GB2312" w:hint="eastAsia"/>
          <w:sz w:val="32"/>
          <w:szCs w:val="32"/>
        </w:rPr>
        <w:t>两座桥梁封闭施工，</w:t>
      </w:r>
      <w:r w:rsidR="00B77A5D">
        <w:rPr>
          <w:rFonts w:ascii="仿宋_GB2312" w:eastAsia="仿宋_GB2312" w:hint="eastAsia"/>
          <w:sz w:val="32"/>
          <w:szCs w:val="32"/>
        </w:rPr>
        <w:t>禁止车辆、行人通行</w:t>
      </w:r>
      <w:r w:rsidR="007D70B5" w:rsidRPr="00212197">
        <w:rPr>
          <w:rFonts w:ascii="仿宋_GB2312" w:eastAsia="仿宋_GB2312" w:hint="eastAsia"/>
          <w:sz w:val="32"/>
          <w:szCs w:val="32"/>
        </w:rPr>
        <w:t>。</w:t>
      </w:r>
    </w:p>
    <w:p w:rsidR="007D70B5" w:rsidRPr="00212197" w:rsidRDefault="00ED02F1" w:rsidP="00E22A70">
      <w:pPr>
        <w:ind w:firstLineChars="200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桥梁施工期间</w:t>
      </w:r>
      <w:r w:rsidR="00A0728E">
        <w:rPr>
          <w:rFonts w:ascii="仿宋_GB2312" w:eastAsia="仿宋_GB2312" w:hint="eastAsia"/>
          <w:sz w:val="32"/>
          <w:szCs w:val="32"/>
        </w:rPr>
        <w:t>，请</w:t>
      </w:r>
      <w:r>
        <w:rPr>
          <w:rFonts w:ascii="仿宋_GB2312" w:eastAsia="仿宋_GB2312" w:hint="eastAsia"/>
          <w:sz w:val="32"/>
          <w:szCs w:val="32"/>
        </w:rPr>
        <w:t>过往车辆、行人</w:t>
      </w:r>
      <w:r w:rsidR="007D70B5" w:rsidRPr="00212197">
        <w:rPr>
          <w:rFonts w:ascii="仿宋_GB2312" w:eastAsia="仿宋_GB2312" w:hint="eastAsia"/>
          <w:sz w:val="32"/>
          <w:szCs w:val="32"/>
        </w:rPr>
        <w:t>遵守交通标志提示及禁行标志规定，注意交通安全。</w:t>
      </w:r>
    </w:p>
    <w:p w:rsidR="007D70B5" w:rsidRPr="00212197" w:rsidRDefault="007D70B5" w:rsidP="00E22A70">
      <w:pPr>
        <w:ind w:firstLineChars="200" w:firstLine="646"/>
        <w:rPr>
          <w:rFonts w:ascii="仿宋_GB2312" w:eastAsia="仿宋_GB2312"/>
          <w:sz w:val="32"/>
          <w:szCs w:val="32"/>
        </w:rPr>
      </w:pPr>
      <w:r w:rsidRPr="00212197">
        <w:rPr>
          <w:rFonts w:ascii="仿宋_GB2312" w:eastAsia="仿宋_GB2312" w:hint="eastAsia"/>
          <w:sz w:val="32"/>
          <w:szCs w:val="32"/>
        </w:rPr>
        <w:t>特此通告。</w:t>
      </w:r>
    </w:p>
    <w:p w:rsidR="00417CCC" w:rsidRPr="00417CCC" w:rsidRDefault="00417CCC" w:rsidP="00ED02F1">
      <w:pPr>
        <w:ind w:firstLineChars="1497" w:firstLine="4835"/>
        <w:rPr>
          <w:rFonts w:ascii="仿宋_GB2312" w:eastAsia="仿宋_GB2312"/>
          <w:sz w:val="32"/>
          <w:szCs w:val="32"/>
        </w:rPr>
      </w:pPr>
      <w:r w:rsidRPr="00417CCC">
        <w:rPr>
          <w:rFonts w:ascii="仿宋_GB2312" w:eastAsia="仿宋_GB2312" w:hint="eastAsia"/>
          <w:sz w:val="32"/>
          <w:szCs w:val="32"/>
        </w:rPr>
        <w:t>苏州市公安局交警支队</w:t>
      </w:r>
    </w:p>
    <w:p w:rsidR="009826AA" w:rsidRDefault="00E22A70" w:rsidP="00ED02F1">
      <w:pPr>
        <w:spacing w:line="520" w:lineRule="exact"/>
        <w:ind w:firstLineChars="1587" w:firstLine="512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417CCC" w:rsidRPr="00417CCC">
        <w:rPr>
          <w:rFonts w:ascii="仿宋_GB2312" w:eastAsia="仿宋_GB2312" w:hint="eastAsia"/>
          <w:sz w:val="32"/>
          <w:szCs w:val="32"/>
        </w:rPr>
        <w:t>201</w:t>
      </w:r>
      <w:r w:rsidR="00ED02F1">
        <w:rPr>
          <w:rFonts w:ascii="仿宋_GB2312" w:eastAsia="仿宋_GB2312" w:hint="eastAsia"/>
          <w:sz w:val="32"/>
          <w:szCs w:val="32"/>
        </w:rPr>
        <w:t>8</w:t>
      </w:r>
      <w:r w:rsidR="00417CCC" w:rsidRPr="00417CCC">
        <w:rPr>
          <w:rFonts w:ascii="仿宋_GB2312" w:eastAsia="仿宋_GB2312" w:hint="eastAsia"/>
          <w:sz w:val="32"/>
          <w:szCs w:val="32"/>
        </w:rPr>
        <w:t>年7月</w:t>
      </w:r>
      <w:r w:rsidR="00ED02F1">
        <w:rPr>
          <w:rFonts w:ascii="仿宋_GB2312" w:eastAsia="仿宋_GB2312" w:hint="eastAsia"/>
          <w:sz w:val="32"/>
          <w:szCs w:val="32"/>
        </w:rPr>
        <w:t>1</w:t>
      </w:r>
      <w:r w:rsidR="00EA079B">
        <w:rPr>
          <w:rFonts w:ascii="仿宋_GB2312" w:eastAsia="仿宋_GB2312" w:hint="eastAsia"/>
          <w:sz w:val="32"/>
          <w:szCs w:val="32"/>
        </w:rPr>
        <w:t>2</w:t>
      </w:r>
      <w:r w:rsidR="00417CCC" w:rsidRPr="00417CCC">
        <w:rPr>
          <w:rFonts w:ascii="仿宋_GB2312" w:eastAsia="仿宋_GB2312" w:hint="eastAsia"/>
          <w:sz w:val="32"/>
          <w:szCs w:val="32"/>
        </w:rPr>
        <w:t>日</w:t>
      </w:r>
    </w:p>
    <w:p w:rsidR="00490F3B" w:rsidRPr="009F4D00" w:rsidRDefault="00490F3B" w:rsidP="00490F3B">
      <w:pPr>
        <w:spacing w:line="520" w:lineRule="exact"/>
        <w:ind w:firstLineChars="96" w:firstLine="348"/>
        <w:rPr>
          <w:rFonts w:ascii="仿宋_GB2312" w:eastAsia="仿宋_GB2312" w:hAnsi="宋体"/>
          <w:sz w:val="28"/>
          <w:szCs w:val="28"/>
        </w:rPr>
      </w:pPr>
      <w:r w:rsidRPr="009F4D00">
        <w:rPr>
          <w:rFonts w:ascii="宋体" w:hAnsi="宋体"/>
          <w:noProof/>
          <w:color w:val="000000"/>
          <w:sz w:val="36"/>
          <w:szCs w:val="36"/>
        </w:rPr>
        <w:pict>
          <v:line id="_x0000_s1027" style="position:absolute;left:0;text-align:left;z-index:251662336" from="0,26.05pt" to="442.2pt,26.05pt"/>
        </w:pict>
      </w:r>
      <w:r w:rsidRPr="009F4D00">
        <w:rPr>
          <w:rFonts w:ascii="仿宋_GB2312" w:eastAsia="仿宋_GB2312" w:hAnsi="宋体"/>
          <w:noProof/>
          <w:sz w:val="28"/>
          <w:szCs w:val="28"/>
        </w:rPr>
        <w:pict>
          <v:line id="_x0000_s1028" style="position:absolute;left:0;text-align:left;z-index:251663360" from="0,0" to="442.2pt,0"/>
        </w:pict>
      </w:r>
      <w:r w:rsidRPr="009F4D00">
        <w:rPr>
          <w:rFonts w:ascii="仿宋_GB2312" w:eastAsia="仿宋_GB2312" w:hAnsi="宋体" w:hint="eastAsia"/>
          <w:sz w:val="28"/>
          <w:szCs w:val="28"/>
        </w:rPr>
        <w:t xml:space="preserve">苏州市公安局交警支队办公室 　　　    </w:t>
      </w:r>
      <w:r w:rsidRPr="009F4D00">
        <w:rPr>
          <w:rFonts w:ascii="仿宋_GB2312" w:eastAsia="仿宋_GB2312" w:hAnsi="宋体" w:hint="eastAsia"/>
          <w:color w:val="000000"/>
          <w:sz w:val="28"/>
          <w:szCs w:val="28"/>
        </w:rPr>
        <w:t>2018年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 w:rsidRPr="009F4D00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753389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Pr="009F4D00">
        <w:rPr>
          <w:rFonts w:ascii="仿宋_GB2312" w:eastAsia="仿宋_GB2312" w:hAnsi="宋体"/>
          <w:sz w:val="28"/>
          <w:szCs w:val="28"/>
        </w:rPr>
        <w:t>日</w:t>
      </w:r>
      <w:r w:rsidRPr="009F4D00">
        <w:rPr>
          <w:rFonts w:ascii="仿宋_GB2312" w:eastAsia="仿宋_GB2312" w:hAnsi="宋体" w:hint="eastAsia"/>
          <w:sz w:val="28"/>
          <w:szCs w:val="28"/>
        </w:rPr>
        <w:t>印发</w:t>
      </w:r>
    </w:p>
    <w:sectPr w:rsidR="00490F3B" w:rsidRPr="009F4D00" w:rsidSect="00E22A70">
      <w:footerReference w:type="even" r:id="rId6"/>
      <w:footerReference w:type="default" r:id="rId7"/>
      <w:pgSz w:w="11906" w:h="16838" w:code="9"/>
      <w:pgMar w:top="1701" w:right="1531" w:bottom="1814" w:left="1644" w:header="851" w:footer="992" w:gutter="0"/>
      <w:pgNumType w:fmt="numberInDash"/>
      <w:cols w:space="425"/>
      <w:docGrid w:type="linesAndChars" w:linePitch="317" w:charSpace="6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D4" w:rsidRDefault="007941D4">
      <w:r>
        <w:separator/>
      </w:r>
    </w:p>
  </w:endnote>
  <w:endnote w:type="continuationSeparator" w:id="1">
    <w:p w:rsidR="007941D4" w:rsidRDefault="0079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49" w:rsidRDefault="00754887" w:rsidP="006D1FD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F1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B49" w:rsidRDefault="001F1B49" w:rsidP="006D1FD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49" w:rsidRDefault="00754887" w:rsidP="006D1FD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F1B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3389">
      <w:rPr>
        <w:rStyle w:val="a4"/>
        <w:noProof/>
      </w:rPr>
      <w:t>- 1 -</w:t>
    </w:r>
    <w:r>
      <w:rPr>
        <w:rStyle w:val="a4"/>
      </w:rPr>
      <w:fldChar w:fldCharType="end"/>
    </w:r>
  </w:p>
  <w:p w:rsidR="001F1B49" w:rsidRDefault="001F1B49" w:rsidP="006D1FD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D4" w:rsidRDefault="007941D4">
      <w:r>
        <w:separator/>
      </w:r>
    </w:p>
  </w:footnote>
  <w:footnote w:type="continuationSeparator" w:id="1">
    <w:p w:rsidR="007941D4" w:rsidRDefault="00794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213"/>
  <w:drawingGridVerticalSpacing w:val="317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E34"/>
    <w:rsid w:val="00021E3F"/>
    <w:rsid w:val="00034E34"/>
    <w:rsid w:val="00091192"/>
    <w:rsid w:val="00093332"/>
    <w:rsid w:val="000A3025"/>
    <w:rsid w:val="000C5C15"/>
    <w:rsid w:val="000E2D3D"/>
    <w:rsid w:val="000E6350"/>
    <w:rsid w:val="001407A5"/>
    <w:rsid w:val="00147DD0"/>
    <w:rsid w:val="001857C8"/>
    <w:rsid w:val="001C0BDD"/>
    <w:rsid w:val="001E0BFB"/>
    <w:rsid w:val="001F1B49"/>
    <w:rsid w:val="001F28B2"/>
    <w:rsid w:val="0021738E"/>
    <w:rsid w:val="00283BFD"/>
    <w:rsid w:val="002C58D0"/>
    <w:rsid w:val="002F3366"/>
    <w:rsid w:val="00372869"/>
    <w:rsid w:val="003772BF"/>
    <w:rsid w:val="003B1DA2"/>
    <w:rsid w:val="00405A44"/>
    <w:rsid w:val="0041016D"/>
    <w:rsid w:val="00417CCC"/>
    <w:rsid w:val="0045074C"/>
    <w:rsid w:val="00490F3B"/>
    <w:rsid w:val="004A7957"/>
    <w:rsid w:val="00515B1F"/>
    <w:rsid w:val="00533C57"/>
    <w:rsid w:val="00560CBB"/>
    <w:rsid w:val="0058046C"/>
    <w:rsid w:val="005A3CDD"/>
    <w:rsid w:val="00623AA5"/>
    <w:rsid w:val="00625473"/>
    <w:rsid w:val="00625EAE"/>
    <w:rsid w:val="00646FBF"/>
    <w:rsid w:val="0066150B"/>
    <w:rsid w:val="006D1FDC"/>
    <w:rsid w:val="006E34F3"/>
    <w:rsid w:val="00753389"/>
    <w:rsid w:val="00754887"/>
    <w:rsid w:val="0076480E"/>
    <w:rsid w:val="00777097"/>
    <w:rsid w:val="007941D4"/>
    <w:rsid w:val="007A785E"/>
    <w:rsid w:val="007C31A9"/>
    <w:rsid w:val="007C451B"/>
    <w:rsid w:val="007D70B5"/>
    <w:rsid w:val="008071EB"/>
    <w:rsid w:val="00814DC9"/>
    <w:rsid w:val="00831014"/>
    <w:rsid w:val="00844DD0"/>
    <w:rsid w:val="00881DFB"/>
    <w:rsid w:val="008C1D51"/>
    <w:rsid w:val="008F6B76"/>
    <w:rsid w:val="0092514F"/>
    <w:rsid w:val="009826AA"/>
    <w:rsid w:val="009A0AAA"/>
    <w:rsid w:val="009E4E62"/>
    <w:rsid w:val="00A0728E"/>
    <w:rsid w:val="00A47911"/>
    <w:rsid w:val="00A678F1"/>
    <w:rsid w:val="00AD583B"/>
    <w:rsid w:val="00AF51A3"/>
    <w:rsid w:val="00B16F61"/>
    <w:rsid w:val="00B77A5D"/>
    <w:rsid w:val="00B87654"/>
    <w:rsid w:val="00BB1C34"/>
    <w:rsid w:val="00BF3A4F"/>
    <w:rsid w:val="00BF423D"/>
    <w:rsid w:val="00C0554D"/>
    <w:rsid w:val="00C150DD"/>
    <w:rsid w:val="00C17DEE"/>
    <w:rsid w:val="00C40666"/>
    <w:rsid w:val="00C63FA7"/>
    <w:rsid w:val="00CC2C06"/>
    <w:rsid w:val="00CF7E01"/>
    <w:rsid w:val="00D35876"/>
    <w:rsid w:val="00D71713"/>
    <w:rsid w:val="00D81E02"/>
    <w:rsid w:val="00D9036C"/>
    <w:rsid w:val="00D92186"/>
    <w:rsid w:val="00DF73AD"/>
    <w:rsid w:val="00DF7618"/>
    <w:rsid w:val="00E22A70"/>
    <w:rsid w:val="00E23F50"/>
    <w:rsid w:val="00E5517B"/>
    <w:rsid w:val="00EA079B"/>
    <w:rsid w:val="00EA20FE"/>
    <w:rsid w:val="00EC3357"/>
    <w:rsid w:val="00EC6934"/>
    <w:rsid w:val="00EC6B90"/>
    <w:rsid w:val="00ED02F1"/>
    <w:rsid w:val="00F540AF"/>
    <w:rsid w:val="00F7748C"/>
    <w:rsid w:val="00F81522"/>
    <w:rsid w:val="00FD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3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C31A9"/>
  </w:style>
  <w:style w:type="paragraph" w:styleId="a5">
    <w:name w:val="header"/>
    <w:basedOn w:val="a"/>
    <w:link w:val="Char"/>
    <w:uiPriority w:val="99"/>
    <w:semiHidden/>
    <w:unhideWhenUsed/>
    <w:rsid w:val="00E2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22A70"/>
    <w:rPr>
      <w:kern w:val="2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E22A7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E22A7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1&#24180;&#21457;&#25991;\&#20844;&#20132;\&#20844;&#20132;&#2283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公交头</Template>
  <TotalTime>12</TotalTime>
  <Pages>1</Pages>
  <Words>48</Words>
  <Characters>274</Characters>
  <Application>Microsoft Office Word</Application>
  <DocSecurity>0</DocSecurity>
  <Lines>2</Lines>
  <Paragraphs>1</Paragraphs>
  <ScaleCrop>false</ScaleCrop>
  <Company>jjzd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秘密等级</dc:title>
  <dc:creator>USER</dc:creator>
  <cp:lastModifiedBy>user</cp:lastModifiedBy>
  <cp:revision>7</cp:revision>
  <cp:lastPrinted>2018-07-11T07:14:00Z</cp:lastPrinted>
  <dcterms:created xsi:type="dcterms:W3CDTF">2018-07-11T06:36:00Z</dcterms:created>
  <dcterms:modified xsi:type="dcterms:W3CDTF">2018-07-13T06:00:00Z</dcterms:modified>
</cp:coreProperties>
</file>